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54" w:rsidRPr="006F1FEF" w:rsidRDefault="00DC5954" w:rsidP="00876BF5">
      <w:pPr>
        <w:tabs>
          <w:tab w:val="left" w:pos="1350"/>
        </w:tabs>
        <w:outlineLvl w:val="0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FEF">
        <w:rPr>
          <w:rFonts w:ascii="Times New Roman" w:hAnsi="Times New Roman"/>
        </w:rPr>
        <w:t>ALLEGATO “A”</w:t>
      </w:r>
    </w:p>
    <w:p w:rsidR="00DC5954" w:rsidRDefault="00DC5954" w:rsidP="00FB5955">
      <w:pPr>
        <w:tabs>
          <w:tab w:val="left" w:pos="1350"/>
        </w:tabs>
      </w:pPr>
    </w:p>
    <w:p w:rsidR="00DC5954" w:rsidRDefault="00DC5954" w:rsidP="00876BF5">
      <w:pPr>
        <w:tabs>
          <w:tab w:val="left" w:pos="1350"/>
        </w:tabs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DEL DIPARTIMENTO</w:t>
      </w:r>
    </w:p>
    <w:p w:rsidR="00DC5954" w:rsidRDefault="00DC5954" w:rsidP="00FB5955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 CIVILTA’ ANTICHE E MODERNE</w:t>
      </w:r>
    </w:p>
    <w:p w:rsidR="00DC5954" w:rsidRDefault="00DC5954" w:rsidP="00FB5955">
      <w:pPr>
        <w:tabs>
          <w:tab w:val="left" w:pos="13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UNIVERSITA’ DEGLI STUDI DI MESSINA</w:t>
      </w:r>
    </w:p>
    <w:p w:rsidR="00DC5954" w:rsidRDefault="00DC5954" w:rsidP="00FB5955">
      <w:pPr>
        <w:tabs>
          <w:tab w:val="left" w:pos="1350"/>
        </w:tabs>
      </w:pPr>
    </w:p>
    <w:p w:rsidR="00DC5954" w:rsidRDefault="00DC5954" w:rsidP="00FB5955">
      <w:pPr>
        <w:tabs>
          <w:tab w:val="left" w:pos="1350"/>
        </w:tabs>
      </w:pPr>
      <w:r>
        <w:t>Il/La sottoscritto/a …………………………………………………………………………………………………………………………………………</w:t>
      </w:r>
    </w:p>
    <w:p w:rsidR="00DC5954" w:rsidRDefault="00DC5954" w:rsidP="00FB5955">
      <w:pPr>
        <w:tabs>
          <w:tab w:val="left" w:pos="1350"/>
        </w:tabs>
      </w:pPr>
      <w:r>
        <w:t>Nato/a a …………………………………………………………………………(Prov………) il ……………………………………… e residente</w:t>
      </w:r>
    </w:p>
    <w:p w:rsidR="00DC5954" w:rsidRDefault="00DC5954" w:rsidP="00FB5955">
      <w:pPr>
        <w:tabs>
          <w:tab w:val="left" w:pos="1350"/>
        </w:tabs>
      </w:pPr>
      <w:r>
        <w:t>a ………………………………………………………………………(Prov …………..) via ……………………………………………………………….</w:t>
      </w:r>
    </w:p>
    <w:p w:rsidR="00DC5954" w:rsidRDefault="00DC5954" w:rsidP="00FB5955">
      <w:pPr>
        <w:tabs>
          <w:tab w:val="left" w:pos="1350"/>
        </w:tabs>
      </w:pPr>
      <w:r>
        <w:t>n. ……………………… cap …………………….</w:t>
      </w:r>
    </w:p>
    <w:p w:rsidR="00DC5954" w:rsidRDefault="00DC5954" w:rsidP="00FB5955">
      <w:pPr>
        <w:tabs>
          <w:tab w:val="left" w:pos="1350"/>
        </w:tabs>
      </w:pPr>
      <w:r>
        <w:t>C.F. …………………………………………………………………………….. e-mail ……………………………………………………………………..</w:t>
      </w:r>
    </w:p>
    <w:p w:rsidR="00DC5954" w:rsidRDefault="00DC5954" w:rsidP="00876BF5">
      <w:pPr>
        <w:tabs>
          <w:tab w:val="left" w:pos="1350"/>
        </w:tabs>
        <w:outlineLvl w:val="0"/>
      </w:pPr>
      <w:r>
        <w:t>Recapito telefonico</w:t>
      </w:r>
    </w:p>
    <w:p w:rsidR="00DC5954" w:rsidRDefault="00DC5954" w:rsidP="00FB5955">
      <w:pPr>
        <w:tabs>
          <w:tab w:val="left" w:pos="1350"/>
        </w:tabs>
      </w:pPr>
      <w:r>
        <w:t>Abitazione ……………………………………………. Cellulare ………………………………………………</w:t>
      </w:r>
    </w:p>
    <w:p w:rsidR="00DC5954" w:rsidRDefault="00DC5954" w:rsidP="00FB5955">
      <w:pPr>
        <w:tabs>
          <w:tab w:val="left" w:pos="1350"/>
        </w:tabs>
      </w:pPr>
      <w:r>
        <w:t>Recapito eletto (se diverso dalla residenza) …………………………………………………………………………………………………</w:t>
      </w:r>
    </w:p>
    <w:p w:rsidR="00DC5954" w:rsidRDefault="00DC5954" w:rsidP="00161BA3">
      <w:pPr>
        <w:tabs>
          <w:tab w:val="left" w:pos="1350"/>
        </w:tabs>
        <w:jc w:val="center"/>
        <w:outlineLvl w:val="0"/>
      </w:pPr>
      <w:r>
        <w:t>CHIEDE</w:t>
      </w:r>
    </w:p>
    <w:p w:rsidR="00DC5954" w:rsidRDefault="00DC5954" w:rsidP="00876BF5">
      <w:pPr>
        <w:tabs>
          <w:tab w:val="left" w:pos="1350"/>
        </w:tabs>
      </w:pPr>
      <w:r>
        <w:t xml:space="preserve">di  poter partecipare alla selezione per titoli  per  l’incarico di docenza relativo all’insegnamento …………..    </w:t>
      </w:r>
    </w:p>
    <w:p w:rsidR="00DC5954" w:rsidRDefault="00DC5954" w:rsidP="00876BF5">
      <w:pPr>
        <w:tabs>
          <w:tab w:val="left" w:pos="1350"/>
        </w:tabs>
      </w:pPr>
      <w:r>
        <w:t>………………………………………………………………………………………………………………………………………………………………….</w:t>
      </w:r>
    </w:p>
    <w:p w:rsidR="00DC5954" w:rsidRDefault="00DC5954" w:rsidP="00876BF5">
      <w:pPr>
        <w:tabs>
          <w:tab w:val="left" w:pos="1350"/>
        </w:tabs>
      </w:pPr>
      <w:r>
        <w:t>nell’ambito del Master  di I livello in “</w:t>
      </w:r>
      <w:r w:rsidRPr="007D5780">
        <w:rPr>
          <w:rFonts w:eastAsia="Batang"/>
          <w:b/>
          <w:bCs/>
          <w:szCs w:val="20"/>
        </w:rPr>
        <w:t>Manager della comunicazione pubblica</w:t>
      </w:r>
      <w:r>
        <w:rPr>
          <w:rFonts w:eastAsia="Batang"/>
          <w:b/>
          <w:bCs/>
          <w:szCs w:val="20"/>
        </w:rPr>
        <w:t xml:space="preserve">” A.A. </w:t>
      </w:r>
      <w:r w:rsidRPr="00B210F3">
        <w:rPr>
          <w:rFonts w:eastAsia="Batang"/>
          <w:bCs/>
          <w:szCs w:val="20"/>
        </w:rPr>
        <w:t>2015/2016</w:t>
      </w:r>
      <w:r>
        <w:t xml:space="preserve"> a seguito dell’Avviso Pubblico, per la realizzazione  di master universitari di I livello,  nella qualità di :</w:t>
      </w:r>
    </w:p>
    <w:p w:rsidR="00DC5954" w:rsidRDefault="00DC5954" w:rsidP="00FB5955">
      <w:pPr>
        <w:tabs>
          <w:tab w:val="left" w:pos="1350"/>
        </w:tabs>
      </w:pPr>
      <w:r>
        <w:rPr>
          <w:rFonts w:ascii="Cambria" w:hAnsi="Cambria"/>
        </w:rPr>
        <w:t xml:space="preserve">⎕ </w:t>
      </w:r>
      <w:r>
        <w:t xml:space="preserve">Dipendente dell’Università degli Studi di Messina  con il ruolo giuridico di …………………………………………  </w:t>
      </w:r>
    </w:p>
    <w:p w:rsidR="00DC5954" w:rsidRDefault="00DC5954" w:rsidP="00FB5955">
      <w:pPr>
        <w:tabs>
          <w:tab w:val="left" w:pos="1350"/>
        </w:tabs>
      </w:pPr>
      <w:r>
        <w:t xml:space="preserve">SSD  …………….. </w:t>
      </w:r>
    </w:p>
    <w:p w:rsidR="00DC5954" w:rsidRDefault="00DC5954" w:rsidP="00FB5955">
      <w:pPr>
        <w:tabs>
          <w:tab w:val="left" w:pos="1350"/>
        </w:tabs>
      </w:pPr>
      <w:r>
        <w:t>e diichiara altresì, sotto la propria responsabilità di:</w:t>
      </w:r>
    </w:p>
    <w:p w:rsidR="00DC5954" w:rsidRDefault="00DC5954" w:rsidP="00FB5955">
      <w:pPr>
        <w:tabs>
          <w:tab w:val="left" w:pos="1350"/>
        </w:tabs>
      </w:pPr>
      <w:r>
        <w:rPr>
          <w:rFonts w:ascii="Cambria" w:hAnsi="Cambria"/>
        </w:rPr>
        <w:tab/>
        <w:t>⎕</w:t>
      </w:r>
      <w:r>
        <w:rPr>
          <w:rFonts w:ascii="Cambria" w:hAnsi="Cambria"/>
        </w:rPr>
        <w:tab/>
      </w:r>
      <w:r>
        <w:t>di avere esaurito il carico di lavoro didattico corrispondente alla sua qualifica</w:t>
      </w:r>
    </w:p>
    <w:p w:rsidR="00DC5954" w:rsidRDefault="00DC5954" w:rsidP="00FB5955">
      <w:pPr>
        <w:tabs>
          <w:tab w:val="left" w:pos="1350"/>
        </w:tabs>
      </w:pPr>
      <w:r>
        <w:rPr>
          <w:rFonts w:ascii="Cambria" w:hAnsi="Cambria"/>
        </w:rPr>
        <w:tab/>
        <w:t>⎕</w:t>
      </w:r>
      <w:r>
        <w:rPr>
          <w:rFonts w:ascii="Cambria" w:hAnsi="Cambria"/>
        </w:rPr>
        <w:tab/>
      </w:r>
      <w:r>
        <w:t>non aver esaurito il carico didattico corrispondente alla sua qualifica</w:t>
      </w:r>
    </w:p>
    <w:p w:rsidR="00DC5954" w:rsidRDefault="00DC5954" w:rsidP="00FB5955">
      <w:pPr>
        <w:tabs>
          <w:tab w:val="left" w:pos="1350"/>
        </w:tabs>
        <w:rPr>
          <w:rFonts w:ascii="Cambria" w:hAnsi="Cambria"/>
        </w:rPr>
      </w:pPr>
      <w:r>
        <w:t xml:space="preserve">A tal fine il /la sottoscritto/a , sotto la propria responsabilità, avvalendosi delle disposizioni di cui al DPR 28/12/2000 n° 445, consapevole delle responsabilità civili e penali per le dichiarazioni non veritiere, nonché della decadenza dei benefici eventualmente conseguenti al provvedimento emanato in base alle dichiarazioni non veritiere </w:t>
      </w:r>
    </w:p>
    <w:p w:rsidR="00DC5954" w:rsidRDefault="00DC5954" w:rsidP="00876BF5">
      <w:pPr>
        <w:tabs>
          <w:tab w:val="left" w:pos="1350"/>
        </w:tabs>
        <w:jc w:val="center"/>
        <w:outlineLvl w:val="0"/>
        <w:rPr>
          <w:noProof/>
        </w:rPr>
      </w:pPr>
      <w:r>
        <w:rPr>
          <w:noProof/>
        </w:rPr>
        <w:t>DICHIARA</w:t>
      </w:r>
    </w:p>
    <w:p w:rsidR="00DC5954" w:rsidRDefault="00DC5954" w:rsidP="00820714">
      <w:pPr>
        <w:pStyle w:val="ListParagraph"/>
        <w:numPr>
          <w:ilvl w:val="0"/>
          <w:numId w:val="2"/>
        </w:numPr>
        <w:tabs>
          <w:tab w:val="left" w:pos="1350"/>
        </w:tabs>
        <w:rPr>
          <w:noProof/>
        </w:rPr>
      </w:pPr>
      <w:r>
        <w:rPr>
          <w:noProof/>
        </w:rPr>
        <w:t>che quanto asserito nel curriculum vitae risponde al vero</w:t>
      </w:r>
    </w:p>
    <w:p w:rsidR="00DC5954" w:rsidRDefault="00DC5954" w:rsidP="00820714">
      <w:pPr>
        <w:pStyle w:val="ListParagraph"/>
        <w:numPr>
          <w:ilvl w:val="0"/>
          <w:numId w:val="2"/>
        </w:numPr>
        <w:tabs>
          <w:tab w:val="left" w:pos="1350"/>
        </w:tabs>
        <w:rPr>
          <w:noProof/>
        </w:rPr>
      </w:pPr>
      <w:r>
        <w:rPr>
          <w:noProof/>
        </w:rPr>
        <w:t>di aver preso integrale visione dell’avviso di selezione e di accettarne termini e condizioni.</w:t>
      </w:r>
    </w:p>
    <w:p w:rsidR="00DC5954" w:rsidRDefault="00DC5954" w:rsidP="00876BF5">
      <w:pPr>
        <w:tabs>
          <w:tab w:val="left" w:pos="1350"/>
        </w:tabs>
        <w:outlineLvl w:val="0"/>
        <w:rPr>
          <w:noProof/>
        </w:rPr>
      </w:pPr>
      <w:r>
        <w:rPr>
          <w:noProof/>
        </w:rPr>
        <w:t>ALLEGA ALLA PRESENTE:</w:t>
      </w:r>
    </w:p>
    <w:p w:rsidR="00DC5954" w:rsidRDefault="00DC5954" w:rsidP="007C003D">
      <w:pPr>
        <w:pStyle w:val="ListParagraph"/>
        <w:numPr>
          <w:ilvl w:val="0"/>
          <w:numId w:val="1"/>
        </w:numPr>
        <w:tabs>
          <w:tab w:val="left" w:pos="1350"/>
        </w:tabs>
        <w:rPr>
          <w:noProof/>
        </w:rPr>
      </w:pPr>
      <w:r>
        <w:rPr>
          <w:noProof/>
        </w:rPr>
        <w:t>Corriculum vitae firmato in ogni pagina e datato;</w:t>
      </w:r>
    </w:p>
    <w:p w:rsidR="00DC5954" w:rsidRDefault="00DC5954" w:rsidP="00BB5479">
      <w:pPr>
        <w:pStyle w:val="ListParagraph"/>
        <w:numPr>
          <w:ilvl w:val="0"/>
          <w:numId w:val="1"/>
        </w:numPr>
        <w:tabs>
          <w:tab w:val="left" w:pos="1350"/>
        </w:tabs>
        <w:rPr>
          <w:noProof/>
        </w:rPr>
      </w:pPr>
      <w:r>
        <w:rPr>
          <w:noProof/>
        </w:rPr>
        <w:t xml:space="preserve">Eventuale documentazione utile alla valutazione prodotta nel rispetto dei  criteri richiamati </w:t>
      </w:r>
    </w:p>
    <w:p w:rsidR="00DC5954" w:rsidRDefault="00DC5954" w:rsidP="007C003D">
      <w:pPr>
        <w:pStyle w:val="ListParagraph"/>
        <w:tabs>
          <w:tab w:val="left" w:pos="1350"/>
        </w:tabs>
        <w:ind w:left="360"/>
        <w:rPr>
          <w:noProof/>
        </w:rPr>
      </w:pPr>
      <w:r>
        <w:rPr>
          <w:noProof/>
        </w:rPr>
        <w:t xml:space="preserve">                    dai recenti interventi normativi al D.P.R. 445/2000.</w:t>
      </w:r>
    </w:p>
    <w:p w:rsidR="00DC5954" w:rsidRDefault="00DC5954" w:rsidP="00571DC8">
      <w:pPr>
        <w:pStyle w:val="ListParagraph"/>
        <w:numPr>
          <w:ilvl w:val="0"/>
          <w:numId w:val="1"/>
        </w:numPr>
        <w:tabs>
          <w:tab w:val="left" w:pos="1350"/>
        </w:tabs>
        <w:rPr>
          <w:noProof/>
        </w:rPr>
      </w:pPr>
      <w:r>
        <w:rPr>
          <w:noProof/>
        </w:rPr>
        <w:t>Fotocopia di un documento di identità in corso di validità</w:t>
      </w:r>
    </w:p>
    <w:p w:rsidR="00DC5954" w:rsidRDefault="00DC5954" w:rsidP="00571DC8">
      <w:pPr>
        <w:pStyle w:val="ListParagraph"/>
        <w:tabs>
          <w:tab w:val="left" w:pos="1350"/>
        </w:tabs>
        <w:rPr>
          <w:noProof/>
        </w:rPr>
      </w:pPr>
    </w:p>
    <w:p w:rsidR="00DC5954" w:rsidRDefault="00DC5954" w:rsidP="00E5750C">
      <w:pPr>
        <w:pStyle w:val="ListParagraph"/>
        <w:tabs>
          <w:tab w:val="left" w:pos="1350"/>
        </w:tabs>
        <w:rPr>
          <w:noProof/>
        </w:rPr>
      </w:pPr>
    </w:p>
    <w:p w:rsidR="00DC5954" w:rsidRDefault="00DC5954" w:rsidP="00E5750C">
      <w:pPr>
        <w:pStyle w:val="ListParagraph"/>
        <w:tabs>
          <w:tab w:val="left" w:pos="135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</w:t>
      </w:r>
    </w:p>
    <w:p w:rsidR="00DC5954" w:rsidRDefault="00DC5954" w:rsidP="00E5750C">
      <w:pPr>
        <w:pStyle w:val="ListParagraph"/>
        <w:tabs>
          <w:tab w:val="left" w:pos="1350"/>
        </w:tabs>
        <w:rPr>
          <w:noProof/>
        </w:rPr>
      </w:pPr>
    </w:p>
    <w:p w:rsidR="00DC5954" w:rsidRDefault="00DC5954" w:rsidP="00FB5955">
      <w:pPr>
        <w:tabs>
          <w:tab w:val="left" w:pos="1350"/>
        </w:tabs>
        <w:rPr>
          <w:noProof/>
        </w:rPr>
      </w:pPr>
    </w:p>
    <w:p w:rsidR="00DC5954" w:rsidRDefault="00DC5954" w:rsidP="00FB5955">
      <w:pPr>
        <w:tabs>
          <w:tab w:val="left" w:pos="1350"/>
        </w:tabs>
        <w:rPr>
          <w:noProof/>
        </w:rPr>
      </w:pPr>
      <w:r>
        <w:rPr>
          <w:noProof/>
        </w:rPr>
        <w:t>Il/La sottoscritto/a il proprio consenso affinchè i dati forniti possano essere trattati, nel rispetto del D. L.gs.196/03, per gli adempimenti connessi alla presente procedura.</w:t>
      </w:r>
    </w:p>
    <w:p w:rsidR="00DC5954" w:rsidRDefault="00DC5954" w:rsidP="00FB5955">
      <w:pPr>
        <w:tabs>
          <w:tab w:val="left" w:pos="1350"/>
        </w:tabs>
        <w:rPr>
          <w:noProof/>
        </w:rPr>
      </w:pPr>
    </w:p>
    <w:p w:rsidR="00DC5954" w:rsidRDefault="00DC5954" w:rsidP="00FB5955">
      <w:pPr>
        <w:tabs>
          <w:tab w:val="left" w:pos="1350"/>
        </w:tabs>
        <w:rPr>
          <w:noProof/>
        </w:rPr>
      </w:pPr>
      <w:r>
        <w:rPr>
          <w:noProof/>
        </w:rPr>
        <w:t>Luogo …………………………………….</w:t>
      </w:r>
    </w:p>
    <w:p w:rsidR="00DC5954" w:rsidRDefault="00DC5954" w:rsidP="00FB5955">
      <w:pPr>
        <w:tabs>
          <w:tab w:val="left" w:pos="1350"/>
        </w:tabs>
        <w:rPr>
          <w:noProof/>
        </w:rPr>
      </w:pPr>
      <w:r>
        <w:rPr>
          <w:noProof/>
        </w:rPr>
        <w:t>Data ………………………………………….</w:t>
      </w:r>
    </w:p>
    <w:p w:rsidR="00DC5954" w:rsidRDefault="00DC5954" w:rsidP="00FB5955">
      <w:pPr>
        <w:tabs>
          <w:tab w:val="left" w:pos="135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Firma</w:t>
      </w:r>
    </w:p>
    <w:p w:rsidR="00DC5954" w:rsidRDefault="00DC5954" w:rsidP="00FB5955">
      <w:pPr>
        <w:tabs>
          <w:tab w:val="left" w:pos="135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</w:t>
      </w:r>
    </w:p>
    <w:p w:rsidR="00DC5954" w:rsidRDefault="00DC5954" w:rsidP="00C416D6"/>
    <w:sectPr w:rsidR="00DC5954" w:rsidSect="003F23D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54" w:rsidRDefault="00DC5954" w:rsidP="00FB5955">
      <w:pPr>
        <w:spacing w:after="0" w:line="240" w:lineRule="auto"/>
      </w:pPr>
      <w:r>
        <w:separator/>
      </w:r>
    </w:p>
  </w:endnote>
  <w:endnote w:type="continuationSeparator" w:id="0">
    <w:p w:rsidR="00DC5954" w:rsidRDefault="00DC5954" w:rsidP="00F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54" w:rsidRDefault="00DC5954">
    <w:pPr>
      <w:pStyle w:val="Footer"/>
    </w:pPr>
  </w:p>
  <w:p w:rsidR="00DC5954" w:rsidRDefault="00DC5954">
    <w:pPr>
      <w:pStyle w:val="Footer"/>
    </w:pPr>
  </w:p>
  <w:p w:rsidR="00DC5954" w:rsidRDefault="00DC5954">
    <w:pPr>
      <w:pStyle w:val="Footer"/>
    </w:pPr>
  </w:p>
  <w:p w:rsidR="00DC5954" w:rsidRDefault="00DC5954">
    <w:pPr>
      <w:pStyle w:val="Footer"/>
    </w:pPr>
  </w:p>
  <w:p w:rsidR="00DC5954" w:rsidRDefault="00DC5954">
    <w:pPr>
      <w:pStyle w:val="Footer"/>
    </w:pPr>
  </w:p>
  <w:p w:rsidR="00DC5954" w:rsidRDefault="00DC5954">
    <w:pPr>
      <w:pStyle w:val="Footer"/>
    </w:pPr>
  </w:p>
  <w:p w:rsidR="00DC5954" w:rsidRDefault="00DC5954">
    <w:pPr>
      <w:pStyle w:val="Footer"/>
    </w:pPr>
  </w:p>
  <w:p w:rsidR="00DC5954" w:rsidRDefault="00DC59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54" w:rsidRDefault="00DC5954" w:rsidP="00FB5955">
      <w:pPr>
        <w:spacing w:after="0" w:line="240" w:lineRule="auto"/>
      </w:pPr>
      <w:r>
        <w:separator/>
      </w:r>
    </w:p>
  </w:footnote>
  <w:footnote w:type="continuationSeparator" w:id="0">
    <w:p w:rsidR="00DC5954" w:rsidRDefault="00DC5954" w:rsidP="00FB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54" w:rsidRDefault="00DC5954">
    <w:pPr>
      <w:pStyle w:val="Header"/>
    </w:pPr>
  </w:p>
  <w:p w:rsidR="00DC5954" w:rsidRDefault="00DC5954">
    <w:pPr>
      <w:pStyle w:val="Header"/>
    </w:pPr>
  </w:p>
  <w:p w:rsidR="00DC5954" w:rsidRDefault="00DC5954">
    <w:pPr>
      <w:pStyle w:val="Header"/>
    </w:pPr>
  </w:p>
  <w:p w:rsidR="00DC5954" w:rsidRDefault="00DC59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4860"/>
    <w:multiLevelType w:val="hybridMultilevel"/>
    <w:tmpl w:val="886E5EF4"/>
    <w:lvl w:ilvl="0" w:tplc="ABC42D4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D6164"/>
    <w:multiLevelType w:val="hybridMultilevel"/>
    <w:tmpl w:val="175C8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EC9"/>
    <w:rsid w:val="00133D8A"/>
    <w:rsid w:val="00161BA3"/>
    <w:rsid w:val="002546D1"/>
    <w:rsid w:val="00281FE4"/>
    <w:rsid w:val="00283E8B"/>
    <w:rsid w:val="00291D6F"/>
    <w:rsid w:val="003D2208"/>
    <w:rsid w:val="003F23D3"/>
    <w:rsid w:val="004D11C8"/>
    <w:rsid w:val="00571DC8"/>
    <w:rsid w:val="00620EC9"/>
    <w:rsid w:val="006F1FEF"/>
    <w:rsid w:val="0072718E"/>
    <w:rsid w:val="00795D7D"/>
    <w:rsid w:val="007C003D"/>
    <w:rsid w:val="007D5780"/>
    <w:rsid w:val="00820714"/>
    <w:rsid w:val="00861523"/>
    <w:rsid w:val="00876BF5"/>
    <w:rsid w:val="00880CB2"/>
    <w:rsid w:val="008B634C"/>
    <w:rsid w:val="008E5BE1"/>
    <w:rsid w:val="009A4EBA"/>
    <w:rsid w:val="009A73F7"/>
    <w:rsid w:val="00B210F3"/>
    <w:rsid w:val="00B235F6"/>
    <w:rsid w:val="00BB5479"/>
    <w:rsid w:val="00C416D6"/>
    <w:rsid w:val="00CD1CB1"/>
    <w:rsid w:val="00D2581F"/>
    <w:rsid w:val="00DC5954"/>
    <w:rsid w:val="00E566FA"/>
    <w:rsid w:val="00E5750C"/>
    <w:rsid w:val="00EB57E2"/>
    <w:rsid w:val="00EC5649"/>
    <w:rsid w:val="00EF5155"/>
    <w:rsid w:val="00FB5955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B5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9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5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955"/>
    <w:rPr>
      <w:rFonts w:cs="Times New Roman"/>
    </w:rPr>
  </w:style>
  <w:style w:type="paragraph" w:styleId="ListParagraph">
    <w:name w:val="List Paragraph"/>
    <w:basedOn w:val="Normal"/>
    <w:uiPriority w:val="99"/>
    <w:qFormat/>
    <w:rsid w:val="00BB547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76B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546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367</Words>
  <Characters>2098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D'andrea</dc:creator>
  <cp:keywords/>
  <dc:description/>
  <cp:lastModifiedBy>Tommasa Iacopino</cp:lastModifiedBy>
  <cp:revision>20</cp:revision>
  <cp:lastPrinted>2016-06-17T09:01:00Z</cp:lastPrinted>
  <dcterms:created xsi:type="dcterms:W3CDTF">2016-06-04T22:05:00Z</dcterms:created>
  <dcterms:modified xsi:type="dcterms:W3CDTF">2016-06-17T09:31:00Z</dcterms:modified>
</cp:coreProperties>
</file>